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E7" w:rsidRPr="00CC31A4" w:rsidRDefault="00D140E7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</w:t>
      </w:r>
      <w:r>
        <w:rPr>
          <w:rFonts w:ascii="Times New Roman" w:hAnsi="Times New Roman"/>
          <w:b/>
          <w:sz w:val="24"/>
          <w:szCs w:val="24"/>
        </w:rPr>
        <w:t>ых участков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D140E7" w:rsidRDefault="00D140E7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 мая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года в </w:t>
      </w:r>
      <w:r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6C0F8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6C0F86">
        <w:rPr>
          <w:rFonts w:ascii="Times New Roman" w:hAnsi="Times New Roman"/>
          <w:sz w:val="24"/>
          <w:szCs w:val="24"/>
          <w:u w:val="single"/>
        </w:rPr>
        <w:t>0</w:t>
      </w:r>
      <w:r w:rsidRPr="00CC31A4">
        <w:rPr>
          <w:rFonts w:ascii="Times New Roman" w:hAnsi="Times New Roman"/>
          <w:sz w:val="24"/>
          <w:szCs w:val="24"/>
        </w:rPr>
        <w:t xml:space="preserve"> в здании Путришковского сельского исполнительного комитета (аг. Путришки, ул. Тарханова, 49 Гродненский район) состоится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A4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A4">
        <w:rPr>
          <w:rFonts w:ascii="Times New Roman" w:hAnsi="Times New Roman"/>
          <w:sz w:val="24"/>
          <w:szCs w:val="24"/>
        </w:rPr>
        <w:t>по прод</w:t>
      </w:r>
      <w:r>
        <w:rPr>
          <w:rFonts w:ascii="Times New Roman" w:hAnsi="Times New Roman"/>
          <w:sz w:val="24"/>
          <w:szCs w:val="24"/>
        </w:rPr>
        <w:t>аже земельных участков</w:t>
      </w:r>
      <w:r w:rsidRPr="00CC31A4">
        <w:rPr>
          <w:rFonts w:ascii="Times New Roman" w:hAnsi="Times New Roman"/>
          <w:sz w:val="24"/>
          <w:szCs w:val="24"/>
        </w:rPr>
        <w:t xml:space="preserve"> </w:t>
      </w:r>
      <w:r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>
        <w:rPr>
          <w:rFonts w:ascii="Times New Roman" w:hAnsi="Times New Roman"/>
          <w:sz w:val="24"/>
          <w:szCs w:val="24"/>
        </w:rPr>
        <w:t>одноквартирного жилого дома</w:t>
      </w:r>
      <w:r w:rsidRPr="00CC31A4">
        <w:rPr>
          <w:rFonts w:ascii="Times New Roman" w:hAnsi="Times New Roman"/>
          <w:sz w:val="24"/>
          <w:szCs w:val="24"/>
        </w:rPr>
        <w:t>.</w:t>
      </w:r>
    </w:p>
    <w:p w:rsidR="00D140E7" w:rsidRPr="00B50AA0" w:rsidRDefault="00D140E7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D140E7" w:rsidTr="009202ED">
        <w:trPr>
          <w:trHeight w:val="1893"/>
        </w:trPr>
        <w:tc>
          <w:tcPr>
            <w:tcW w:w="3794" w:type="dxa"/>
          </w:tcPr>
          <w:p w:rsidR="00D140E7" w:rsidRDefault="00D140E7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</w:tcPr>
          <w:p w:rsidR="00D140E7" w:rsidRPr="00731CE9" w:rsidRDefault="00D140E7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D140E7" w:rsidRPr="00731CE9" w:rsidRDefault="00D140E7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D140E7" w:rsidRDefault="00D140E7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</w:tcPr>
          <w:p w:rsidR="00D140E7" w:rsidRDefault="00D140E7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D140E7" w:rsidRDefault="00D140E7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D140E7" w:rsidRDefault="00D140E7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D140E7" w:rsidTr="009202ED">
        <w:trPr>
          <w:trHeight w:val="912"/>
        </w:trPr>
        <w:tc>
          <w:tcPr>
            <w:tcW w:w="3794" w:type="dxa"/>
          </w:tcPr>
          <w:p w:rsidR="00D140E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009601000729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аг. Путришки, пер. Садовый, У-18</w:t>
            </w:r>
          </w:p>
        </w:tc>
        <w:tc>
          <w:tcPr>
            <w:tcW w:w="1276" w:type="dxa"/>
          </w:tcPr>
          <w:p w:rsidR="00D140E7" w:rsidRPr="00B17A07" w:rsidRDefault="00D140E7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40E7" w:rsidRPr="00B17A07" w:rsidRDefault="00D140E7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D140E7" w:rsidRPr="00B17A07" w:rsidRDefault="00D140E7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D140E7" w:rsidRPr="00B17A07" w:rsidRDefault="00D140E7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40E7" w:rsidRDefault="00D140E7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16 000</w:t>
            </w:r>
          </w:p>
          <w:p w:rsidR="00D140E7" w:rsidRPr="00B17A07" w:rsidRDefault="00D140E7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40E7" w:rsidRDefault="00D140E7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:rsidR="00D140E7" w:rsidRPr="00FE377B" w:rsidRDefault="00D140E7" w:rsidP="00C05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 и газоснабжения.  С условием удаления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40E7" w:rsidTr="009202ED">
        <w:trPr>
          <w:trHeight w:val="912"/>
        </w:trPr>
        <w:tc>
          <w:tcPr>
            <w:tcW w:w="3794" w:type="dxa"/>
          </w:tcPr>
          <w:p w:rsidR="00D140E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002701000061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Заболоть, участок 1</w:t>
            </w:r>
          </w:p>
        </w:tc>
        <w:tc>
          <w:tcPr>
            <w:tcW w:w="1276" w:type="dxa"/>
          </w:tcPr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472</w:t>
            </w:r>
          </w:p>
        </w:tc>
        <w:tc>
          <w:tcPr>
            <w:tcW w:w="1984" w:type="dxa"/>
          </w:tcPr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40E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17000</w:t>
            </w:r>
          </w:p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40E7" w:rsidRDefault="00D140E7" w:rsidP="00FC096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:rsidR="00D140E7" w:rsidRPr="00FE377B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 и газоснабжения.  С условием удаления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40E7" w:rsidTr="009202ED">
        <w:trPr>
          <w:trHeight w:val="912"/>
        </w:trPr>
        <w:tc>
          <w:tcPr>
            <w:tcW w:w="3794" w:type="dxa"/>
          </w:tcPr>
          <w:p w:rsidR="00D140E7" w:rsidRDefault="00D140E7" w:rsidP="0023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3, </w:t>
            </w:r>
            <w:r w:rsidRPr="00FC0964">
              <w:rPr>
                <w:rFonts w:ascii="Times New Roman" w:hAnsi="Times New Roman"/>
                <w:b/>
                <w:sz w:val="20"/>
                <w:szCs w:val="20"/>
              </w:rPr>
              <w:t>422088010701000224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:rsidR="00D140E7" w:rsidRPr="00B17A07" w:rsidRDefault="00D140E7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аг. Путришки, ул. Первомайская, У-6А</w:t>
            </w:r>
          </w:p>
        </w:tc>
        <w:tc>
          <w:tcPr>
            <w:tcW w:w="1276" w:type="dxa"/>
          </w:tcPr>
          <w:p w:rsidR="00D140E7" w:rsidRPr="00B17A07" w:rsidRDefault="00D140E7" w:rsidP="0023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40E7" w:rsidRPr="00B17A07" w:rsidRDefault="00D140E7" w:rsidP="0023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D140E7" w:rsidRPr="00B17A07" w:rsidRDefault="00D140E7" w:rsidP="0023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D140E7" w:rsidRPr="00B17A07" w:rsidRDefault="00D140E7" w:rsidP="0023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40E7" w:rsidRDefault="00D140E7" w:rsidP="0023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17 000</w:t>
            </w:r>
          </w:p>
          <w:p w:rsidR="00D140E7" w:rsidRPr="00B17A07" w:rsidRDefault="00D140E7" w:rsidP="0023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40E7" w:rsidRDefault="00D140E7" w:rsidP="00235D1F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:rsidR="00D140E7" w:rsidRDefault="00D140E7" w:rsidP="00FC0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 и газоснабжения. .</w:t>
            </w:r>
          </w:p>
        </w:tc>
      </w:tr>
    </w:tbl>
    <w:p w:rsidR="00D140E7" w:rsidRDefault="00D140E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40E7" w:rsidRPr="002630F9" w:rsidRDefault="00D140E7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    </w:t>
      </w:r>
      <w:r>
        <w:rPr>
          <w:rFonts w:ascii="Times New Roman" w:hAnsi="Times New Roman"/>
          <w:b/>
          <w:sz w:val="24"/>
          <w:szCs w:val="24"/>
        </w:rPr>
        <w:t xml:space="preserve">19 мая </w:t>
      </w:r>
      <w:r w:rsidRPr="00391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и проведению аукциона по адресу: аг. Путришки, ул. Тарханова, 49</w:t>
      </w:r>
      <w:r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bookmarkStart w:id="0" w:name="_GoBack"/>
      <w:bookmarkEnd w:id="0"/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68 72 08, 68 76 92.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>
        <w:rPr>
          <w:rFonts w:ascii="Times New Roman" w:hAnsi="Times New Roman"/>
          <w:sz w:val="24"/>
          <w:szCs w:val="24"/>
        </w:rPr>
        <w:t>13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2630F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2630F9">
        <w:rPr>
          <w:rFonts w:ascii="Times New Roman" w:hAnsi="Times New Roman"/>
          <w:sz w:val="24"/>
          <w:szCs w:val="24"/>
        </w:rPr>
        <w:t xml:space="preserve"> г.№</w:t>
      </w:r>
      <w:r>
        <w:rPr>
          <w:rFonts w:ascii="Times New Roman" w:hAnsi="Times New Roman"/>
          <w:sz w:val="24"/>
          <w:szCs w:val="24"/>
        </w:rPr>
        <w:t>32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D140E7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D140E7" w:rsidRDefault="00D140E7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D140E7" w:rsidRPr="002630F9" w:rsidRDefault="00D140E7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D140E7" w:rsidRPr="002630F9" w:rsidRDefault="00D140E7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в течение одного года со дня 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D140E7" w:rsidRPr="00D46FBB" w:rsidRDefault="00D140E7" w:rsidP="00CB01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D140E7" w:rsidRDefault="00D140E7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D140E7" w:rsidRPr="00A373AF" w:rsidRDefault="00D140E7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140E7" w:rsidRPr="00A373AF" w:rsidRDefault="00D140E7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140E7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0D62B6"/>
    <w:rsid w:val="000F7329"/>
    <w:rsid w:val="0010652C"/>
    <w:rsid w:val="00112EA3"/>
    <w:rsid w:val="00132F20"/>
    <w:rsid w:val="00134F1C"/>
    <w:rsid w:val="00146468"/>
    <w:rsid w:val="00176D14"/>
    <w:rsid w:val="001824BE"/>
    <w:rsid w:val="001949B5"/>
    <w:rsid w:val="001A04DE"/>
    <w:rsid w:val="001A120B"/>
    <w:rsid w:val="001E0B9F"/>
    <w:rsid w:val="001F3953"/>
    <w:rsid w:val="00214D25"/>
    <w:rsid w:val="00226DAA"/>
    <w:rsid w:val="00232C5E"/>
    <w:rsid w:val="00235D1F"/>
    <w:rsid w:val="00237BEE"/>
    <w:rsid w:val="00237F69"/>
    <w:rsid w:val="002407D1"/>
    <w:rsid w:val="00243365"/>
    <w:rsid w:val="00246D2C"/>
    <w:rsid w:val="002630F9"/>
    <w:rsid w:val="00290290"/>
    <w:rsid w:val="00290F0B"/>
    <w:rsid w:val="002966C5"/>
    <w:rsid w:val="002B314B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057E5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4807"/>
    <w:rsid w:val="005F73A0"/>
    <w:rsid w:val="005F7517"/>
    <w:rsid w:val="006023E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A0F55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31CE9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5313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AC0E65"/>
    <w:rsid w:val="00B129A9"/>
    <w:rsid w:val="00B14BFC"/>
    <w:rsid w:val="00B16D5F"/>
    <w:rsid w:val="00B17A07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D140E7"/>
    <w:rsid w:val="00D2059E"/>
    <w:rsid w:val="00D46FBB"/>
    <w:rsid w:val="00D4789C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909B5"/>
    <w:rsid w:val="00FC0964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909</Words>
  <Characters>5185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2022-02-02T09:47:00Z</cp:lastPrinted>
  <dcterms:created xsi:type="dcterms:W3CDTF">2023-04-20T17:04:00Z</dcterms:created>
  <dcterms:modified xsi:type="dcterms:W3CDTF">2023-04-20T17:04:00Z</dcterms:modified>
</cp:coreProperties>
</file>