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B6D" w:rsidRDefault="00D25B6D" w:rsidP="00285898">
      <w:pPr>
        <w:spacing w:after="0" w:line="240" w:lineRule="auto"/>
        <w:ind w:left="-567"/>
        <w:jc w:val="center"/>
        <w:rPr>
          <w:rFonts w:ascii="Arial" w:hAnsi="Arial" w:cs="Arial"/>
          <w:b/>
          <w:sz w:val="30"/>
          <w:szCs w:val="30"/>
        </w:rPr>
      </w:pPr>
    </w:p>
    <w:p w:rsidR="00D25B6D" w:rsidRPr="00C14E44" w:rsidRDefault="00D25B6D" w:rsidP="00567A7E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 w:rsidRPr="00C14E44">
        <w:rPr>
          <w:rFonts w:ascii="Arial" w:hAnsi="Arial" w:cs="Arial"/>
          <w:b/>
          <w:sz w:val="30"/>
          <w:szCs w:val="30"/>
        </w:rPr>
        <w:t>Извещение о проведении аукциона</w:t>
      </w:r>
    </w:p>
    <w:p w:rsidR="00D25B6D" w:rsidRPr="00626863" w:rsidRDefault="00D25B6D" w:rsidP="00626863">
      <w:pPr>
        <w:spacing w:after="0" w:line="240" w:lineRule="auto"/>
        <w:jc w:val="center"/>
        <w:rPr>
          <w:rFonts w:cs="Calibri"/>
          <w:sz w:val="24"/>
          <w:szCs w:val="24"/>
        </w:rPr>
      </w:pPr>
      <w:r>
        <w:rPr>
          <w:b/>
          <w:sz w:val="24"/>
          <w:szCs w:val="24"/>
          <w:u w:val="single"/>
        </w:rPr>
        <w:t>16.02.2021</w:t>
      </w:r>
      <w:r w:rsidRPr="003B68AB">
        <w:rPr>
          <w:b/>
          <w:sz w:val="24"/>
          <w:szCs w:val="24"/>
          <w:u w:val="single"/>
        </w:rPr>
        <w:t xml:space="preserve"> г.</w:t>
      </w:r>
      <w:r w:rsidRPr="003B68AB">
        <w:rPr>
          <w:b/>
          <w:sz w:val="24"/>
          <w:szCs w:val="24"/>
        </w:rPr>
        <w:t xml:space="preserve"> в </w:t>
      </w:r>
      <w:r w:rsidRPr="003B68AB">
        <w:rPr>
          <w:b/>
          <w:sz w:val="24"/>
          <w:szCs w:val="24"/>
          <w:u w:val="single"/>
        </w:rPr>
        <w:t>11.00</w:t>
      </w:r>
      <w:r w:rsidRPr="00F44422">
        <w:rPr>
          <w:sz w:val="20"/>
          <w:szCs w:val="20"/>
        </w:rPr>
        <w:t xml:space="preserve"> </w:t>
      </w:r>
      <w:r w:rsidRPr="00221461">
        <w:rPr>
          <w:sz w:val="24"/>
          <w:szCs w:val="24"/>
        </w:rPr>
        <w:t>в</w:t>
      </w:r>
      <w:r w:rsidRPr="00221461">
        <w:rPr>
          <w:color w:val="FF0000"/>
          <w:sz w:val="24"/>
          <w:szCs w:val="24"/>
        </w:rPr>
        <w:t xml:space="preserve"> </w:t>
      </w:r>
      <w:r w:rsidRPr="00221461">
        <w:rPr>
          <w:sz w:val="24"/>
          <w:szCs w:val="24"/>
        </w:rPr>
        <w:t xml:space="preserve">здании Скидельского городского исполнительного комитета (г. Скидель, ул. Ленина, 45) состоится </w:t>
      </w:r>
      <w:r w:rsidRPr="00547805">
        <w:rPr>
          <w:sz w:val="24"/>
          <w:szCs w:val="24"/>
          <w:u w:val="single"/>
        </w:rPr>
        <w:t>аукцион на право заключения договор</w:t>
      </w:r>
      <w:r>
        <w:rPr>
          <w:sz w:val="24"/>
          <w:szCs w:val="24"/>
          <w:u w:val="single"/>
        </w:rPr>
        <w:t>а</w:t>
      </w:r>
      <w:r w:rsidRPr="00547805">
        <w:rPr>
          <w:sz w:val="24"/>
          <w:szCs w:val="24"/>
          <w:u w:val="single"/>
        </w:rPr>
        <w:t xml:space="preserve"> аренды земельн</w:t>
      </w:r>
      <w:r>
        <w:rPr>
          <w:sz w:val="24"/>
          <w:szCs w:val="24"/>
          <w:u w:val="single"/>
        </w:rPr>
        <w:t>ого</w:t>
      </w:r>
      <w:r w:rsidRPr="00547805">
        <w:rPr>
          <w:sz w:val="24"/>
          <w:szCs w:val="24"/>
          <w:u w:val="single"/>
        </w:rPr>
        <w:t xml:space="preserve"> участк</w:t>
      </w:r>
      <w:r>
        <w:rPr>
          <w:sz w:val="24"/>
          <w:szCs w:val="24"/>
          <w:u w:val="single"/>
        </w:rPr>
        <w:t>а</w:t>
      </w:r>
      <w:r w:rsidRPr="00196F73">
        <w:rPr>
          <w:rFonts w:cs="Calibri"/>
          <w:sz w:val="24"/>
          <w:szCs w:val="24"/>
          <w:u w:val="single"/>
        </w:rPr>
        <w:t>.</w:t>
      </w:r>
      <w:r w:rsidRPr="00221461">
        <w:rPr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670" w:tblpY="169"/>
        <w:tblW w:w="16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853"/>
        <w:gridCol w:w="1066"/>
        <w:gridCol w:w="2371"/>
        <w:gridCol w:w="1134"/>
        <w:gridCol w:w="1173"/>
        <w:gridCol w:w="2478"/>
        <w:gridCol w:w="2444"/>
      </w:tblGrid>
      <w:tr w:rsidR="00D25B6D" w:rsidTr="008C7170">
        <w:trPr>
          <w:trHeight w:val="1754"/>
        </w:trPr>
        <w:tc>
          <w:tcPr>
            <w:tcW w:w="710" w:type="dxa"/>
          </w:tcPr>
          <w:p w:rsidR="00D25B6D" w:rsidRPr="00AC0E65" w:rsidRDefault="00D25B6D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Но-</w:t>
            </w:r>
          </w:p>
          <w:p w:rsidR="00D25B6D" w:rsidRDefault="00D25B6D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мер лота</w:t>
            </w:r>
          </w:p>
        </w:tc>
        <w:tc>
          <w:tcPr>
            <w:tcW w:w="4853" w:type="dxa"/>
          </w:tcPr>
          <w:p w:rsidR="00D25B6D" w:rsidRDefault="00D25B6D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1066" w:type="dxa"/>
          </w:tcPr>
          <w:p w:rsidR="00D25B6D" w:rsidRPr="008C7170" w:rsidRDefault="00D25B6D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Пло</w:t>
            </w:r>
            <w:r>
              <w:rPr>
                <w:sz w:val="20"/>
                <w:szCs w:val="20"/>
              </w:rPr>
              <w:t>щадь земель</w:t>
            </w:r>
          </w:p>
          <w:p w:rsidR="00D25B6D" w:rsidRPr="00AC0E65" w:rsidRDefault="00D25B6D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ного </w:t>
            </w:r>
          </w:p>
          <w:p w:rsidR="00D25B6D" w:rsidRPr="008C7170" w:rsidRDefault="00D25B6D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371" w:type="dxa"/>
          </w:tcPr>
          <w:p w:rsidR="00D25B6D" w:rsidRDefault="00D25B6D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134" w:type="dxa"/>
          </w:tcPr>
          <w:p w:rsidR="00D25B6D" w:rsidRPr="000E1E3E" w:rsidRDefault="00D25B6D" w:rsidP="002858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Вещное право</w:t>
            </w:r>
          </w:p>
        </w:tc>
        <w:tc>
          <w:tcPr>
            <w:tcW w:w="1173" w:type="dxa"/>
          </w:tcPr>
          <w:p w:rsidR="00D25B6D" w:rsidRDefault="00D25B6D" w:rsidP="002858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  <w:r>
              <w:rPr>
                <w:sz w:val="20"/>
                <w:szCs w:val="20"/>
              </w:rPr>
              <w:t>, коп.</w:t>
            </w:r>
          </w:p>
        </w:tc>
        <w:tc>
          <w:tcPr>
            <w:tcW w:w="2478" w:type="dxa"/>
          </w:tcPr>
          <w:p w:rsidR="00D25B6D" w:rsidRPr="000C7F2A" w:rsidRDefault="00D25B6D" w:rsidP="00285898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</w:t>
            </w:r>
            <w:r>
              <w:rPr>
                <w:sz w:val="20"/>
                <w:szCs w:val="20"/>
              </w:rPr>
              <w:t xml:space="preserve">ументации, необходимой  для его </w:t>
            </w:r>
            <w:r w:rsidRPr="00AC0E65">
              <w:rPr>
                <w:sz w:val="20"/>
                <w:szCs w:val="20"/>
              </w:rPr>
              <w:t>проведения, руб.</w:t>
            </w:r>
            <w:r>
              <w:rPr>
                <w:sz w:val="20"/>
                <w:szCs w:val="20"/>
              </w:rPr>
              <w:t xml:space="preserve"> </w:t>
            </w:r>
            <w:r w:rsidRPr="007F6768">
              <w:rPr>
                <w:sz w:val="24"/>
                <w:szCs w:val="24"/>
              </w:rPr>
              <w:t>*</w:t>
            </w:r>
          </w:p>
        </w:tc>
        <w:tc>
          <w:tcPr>
            <w:tcW w:w="2444" w:type="dxa"/>
          </w:tcPr>
          <w:p w:rsidR="00D25B6D" w:rsidRDefault="00D25B6D" w:rsidP="00353A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Инфраструктура и условия инженерного обеспечения земельного участка </w:t>
            </w:r>
          </w:p>
        </w:tc>
      </w:tr>
      <w:tr w:rsidR="00D25B6D" w:rsidTr="00F061DD">
        <w:trPr>
          <w:cantSplit/>
          <w:trHeight w:val="1878"/>
        </w:trPr>
        <w:tc>
          <w:tcPr>
            <w:tcW w:w="710" w:type="dxa"/>
          </w:tcPr>
          <w:p w:rsidR="00D25B6D" w:rsidRPr="00E95738" w:rsidRDefault="00D25B6D" w:rsidP="00344D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53" w:type="dxa"/>
          </w:tcPr>
          <w:p w:rsidR="00D25B6D" w:rsidRDefault="00D25B6D" w:rsidP="00344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422050400002003019,</w:t>
            </w:r>
          </w:p>
          <w:p w:rsidR="00D25B6D" w:rsidRDefault="00D25B6D" w:rsidP="00344D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Гродненская область, Гродненский район,</w:t>
            </w:r>
          </w:p>
          <w:p w:rsidR="00D25B6D" w:rsidRPr="00E95738" w:rsidRDefault="00D25B6D" w:rsidP="00DC65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14E44">
              <w:rPr>
                <w:rFonts w:ascii="Arial" w:hAnsi="Arial" w:cs="Arial"/>
                <w:b/>
                <w:i/>
                <w:sz w:val="24"/>
                <w:szCs w:val="24"/>
              </w:rPr>
              <w:t>г.</w:t>
            </w:r>
            <w:r w:rsidRPr="006078D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78D7">
              <w:rPr>
                <w:rFonts w:ascii="Arial" w:hAnsi="Arial" w:cs="Arial"/>
                <w:b/>
                <w:i/>
                <w:sz w:val="24"/>
                <w:szCs w:val="24"/>
              </w:rPr>
              <w:t xml:space="preserve">Скидель, ул. 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>Ленина, У-72Б</w:t>
            </w:r>
          </w:p>
        </w:tc>
        <w:tc>
          <w:tcPr>
            <w:tcW w:w="1066" w:type="dxa"/>
          </w:tcPr>
          <w:p w:rsidR="00D25B6D" w:rsidRDefault="00D25B6D" w:rsidP="00DC657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0,0525</w:t>
            </w:r>
          </w:p>
        </w:tc>
        <w:tc>
          <w:tcPr>
            <w:tcW w:w="2371" w:type="dxa"/>
          </w:tcPr>
          <w:p w:rsidR="00D25B6D" w:rsidRDefault="00D25B6D" w:rsidP="00344DF9">
            <w:pPr>
              <w:spacing w:after="0" w:line="240" w:lineRule="auto"/>
              <w:ind w:firstLine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строительства и обслуживания объекта розничной торговли</w:t>
            </w:r>
          </w:p>
        </w:tc>
        <w:tc>
          <w:tcPr>
            <w:tcW w:w="1134" w:type="dxa"/>
          </w:tcPr>
          <w:p w:rsidR="00D25B6D" w:rsidRDefault="00D25B6D" w:rsidP="00344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аренда на </w:t>
            </w:r>
            <w:r w:rsidRPr="00221461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лет</w:t>
            </w:r>
          </w:p>
        </w:tc>
        <w:tc>
          <w:tcPr>
            <w:tcW w:w="1173" w:type="dxa"/>
          </w:tcPr>
          <w:p w:rsidR="00D25B6D" w:rsidRDefault="00D25B6D" w:rsidP="00344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5B6D" w:rsidRDefault="00D25B6D" w:rsidP="00344D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15 000,00</w:t>
            </w:r>
          </w:p>
        </w:tc>
        <w:tc>
          <w:tcPr>
            <w:tcW w:w="2478" w:type="dxa"/>
          </w:tcPr>
          <w:p w:rsidR="00D25B6D" w:rsidRDefault="00D25B6D" w:rsidP="00344D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25B6D" w:rsidRPr="00455DA9" w:rsidRDefault="00D25B6D" w:rsidP="00A643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2000</w:t>
            </w:r>
          </w:p>
        </w:tc>
        <w:tc>
          <w:tcPr>
            <w:tcW w:w="2444" w:type="dxa"/>
          </w:tcPr>
          <w:p w:rsidR="00D25B6D" w:rsidRPr="00A33264" w:rsidRDefault="00D25B6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A33264">
              <w:rPr>
                <w:rFonts w:ascii="Times New Roman" w:hAnsi="Times New Roman"/>
                <w:sz w:val="20"/>
                <w:szCs w:val="20"/>
                <w:u w:val="single"/>
              </w:rPr>
              <w:t>Инженерные сети:</w:t>
            </w:r>
          </w:p>
          <w:p w:rsidR="00D25B6D" w:rsidRDefault="00D25B6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газоснабжение;</w:t>
            </w:r>
          </w:p>
          <w:p w:rsidR="00D25B6D" w:rsidRDefault="00D25B6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водоснабжение;</w:t>
            </w:r>
          </w:p>
          <w:p w:rsidR="00D25B6D" w:rsidRDefault="00D25B6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D25B6D" w:rsidRDefault="00D25B6D" w:rsidP="00F061D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электросвязь</w:t>
            </w:r>
          </w:p>
        </w:tc>
      </w:tr>
    </w:tbl>
    <w:p w:rsidR="00D25B6D" w:rsidRPr="00221461" w:rsidRDefault="00D25B6D" w:rsidP="007E4A3F">
      <w:pPr>
        <w:spacing w:after="0" w:line="240" w:lineRule="auto"/>
        <w:rPr>
          <w:sz w:val="24"/>
          <w:szCs w:val="24"/>
        </w:rPr>
      </w:pPr>
    </w:p>
    <w:p w:rsidR="00D25B6D" w:rsidRDefault="00D25B6D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D25B6D" w:rsidRDefault="00D25B6D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D25B6D" w:rsidRDefault="00D25B6D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Для участия в аукционе гражданин, индивидуальный предприниматель или юридическое лицо (лично либо через своего представителя или уполномоченное должностное лицо) со дня опубликования настоящего извещения и </w:t>
      </w:r>
      <w:r>
        <w:rPr>
          <w:b/>
          <w:sz w:val="24"/>
          <w:szCs w:val="24"/>
        </w:rPr>
        <w:t>до 17</w:t>
      </w:r>
      <w:r w:rsidRPr="00172CAC">
        <w:rPr>
          <w:b/>
          <w:sz w:val="24"/>
          <w:szCs w:val="24"/>
        </w:rPr>
        <w:t xml:space="preserve">.00  </w:t>
      </w:r>
      <w:r>
        <w:rPr>
          <w:b/>
          <w:sz w:val="24"/>
          <w:szCs w:val="24"/>
        </w:rPr>
        <w:t>09.02</w:t>
      </w:r>
      <w:r w:rsidRPr="00172CAC">
        <w:rPr>
          <w:b/>
          <w:sz w:val="24"/>
          <w:szCs w:val="24"/>
        </w:rPr>
        <w:t>.20</w:t>
      </w:r>
      <w:r>
        <w:rPr>
          <w:b/>
          <w:sz w:val="24"/>
          <w:szCs w:val="24"/>
        </w:rPr>
        <w:t>21</w:t>
      </w:r>
      <w:r>
        <w:rPr>
          <w:sz w:val="20"/>
          <w:szCs w:val="20"/>
        </w:rPr>
        <w:t xml:space="preserve"> представляет в комиссию по организации и проведению аукциона по адресу: </w:t>
      </w:r>
      <w:r w:rsidRPr="00172CAC">
        <w:rPr>
          <w:b/>
          <w:sz w:val="24"/>
          <w:szCs w:val="24"/>
        </w:rPr>
        <w:t>г. Скидель, ул. Ленина, 45,</w:t>
      </w:r>
      <w:r>
        <w:rPr>
          <w:b/>
          <w:sz w:val="24"/>
          <w:szCs w:val="24"/>
        </w:rPr>
        <w:t xml:space="preserve"> каб.</w:t>
      </w:r>
      <w:r w:rsidRPr="00172CA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№</w:t>
      </w:r>
      <w:r w:rsidRPr="00172CAC">
        <w:rPr>
          <w:b/>
          <w:sz w:val="24"/>
          <w:szCs w:val="24"/>
        </w:rPr>
        <w:t>1</w:t>
      </w:r>
      <w:r>
        <w:rPr>
          <w:sz w:val="20"/>
          <w:szCs w:val="20"/>
        </w:rPr>
        <w:t xml:space="preserve">, </w:t>
      </w:r>
      <w:r w:rsidRPr="0091718E">
        <w:rPr>
          <w:sz w:val="20"/>
          <w:szCs w:val="20"/>
          <w:u w:val="single"/>
        </w:rPr>
        <w:t>документы</w:t>
      </w:r>
      <w:r>
        <w:rPr>
          <w:sz w:val="20"/>
          <w:szCs w:val="20"/>
        </w:rPr>
        <w:t>:</w:t>
      </w:r>
    </w:p>
    <w:p w:rsidR="00D25B6D" w:rsidRPr="0091718E" w:rsidRDefault="00D25B6D" w:rsidP="007E4A3F">
      <w:pPr>
        <w:spacing w:after="0" w:line="240" w:lineRule="auto"/>
        <w:ind w:right="-577"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заявление на участие в аукционе с указанием кадастрового номера и адреса земельного участка, который предполагается получить в аренду по результатам аукциона;</w:t>
      </w:r>
    </w:p>
    <w:p w:rsidR="00D25B6D" w:rsidRPr="006F2370" w:rsidRDefault="00D25B6D" w:rsidP="006F2370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55DA9">
        <w:rPr>
          <w:sz w:val="20"/>
          <w:szCs w:val="20"/>
          <w:u w:val="single"/>
        </w:rPr>
        <w:t xml:space="preserve">заверенную копию платёжного поручения о внесении задатка в размере 10 % от начальной цены предмета аукциона на расчетный счет Скидельского горисполкома № </w:t>
      </w:r>
      <w:r w:rsidRPr="00455DA9">
        <w:rPr>
          <w:sz w:val="20"/>
          <w:szCs w:val="20"/>
          <w:u w:val="single"/>
          <w:lang w:val="en-US"/>
        </w:rPr>
        <w:t>BY</w:t>
      </w:r>
      <w:r w:rsidRPr="00455DA9">
        <w:rPr>
          <w:sz w:val="20"/>
          <w:szCs w:val="20"/>
          <w:u w:val="single"/>
        </w:rPr>
        <w:t xml:space="preserve">67 </w:t>
      </w:r>
      <w:r w:rsidRPr="00455DA9">
        <w:rPr>
          <w:sz w:val="20"/>
          <w:szCs w:val="20"/>
          <w:u w:val="single"/>
          <w:lang w:val="en-US"/>
        </w:rPr>
        <w:t>AKBB</w:t>
      </w:r>
      <w:r w:rsidRPr="00455DA9">
        <w:rPr>
          <w:sz w:val="20"/>
          <w:szCs w:val="20"/>
          <w:u w:val="single"/>
        </w:rPr>
        <w:t xml:space="preserve"> 3641 5140 0210 7400 0000 филиал № 400 ГОУ ОАО «АСБ «Беларусбанк» г. Гродно, БИК банка </w:t>
      </w:r>
      <w:r w:rsidRPr="00455DA9">
        <w:rPr>
          <w:sz w:val="20"/>
          <w:szCs w:val="20"/>
          <w:u w:val="single"/>
          <w:lang w:val="en-US"/>
        </w:rPr>
        <w:t>AKBBBY</w:t>
      </w:r>
      <w:r w:rsidRPr="00455DA9">
        <w:rPr>
          <w:sz w:val="20"/>
          <w:szCs w:val="20"/>
          <w:u w:val="single"/>
        </w:rPr>
        <w:t>2</w:t>
      </w:r>
      <w:r w:rsidRPr="00455DA9">
        <w:rPr>
          <w:sz w:val="20"/>
          <w:szCs w:val="20"/>
          <w:u w:val="single"/>
          <w:lang w:val="en-US"/>
        </w:rPr>
        <w:t>X</w:t>
      </w:r>
      <w:bookmarkStart w:id="0" w:name="_GoBack"/>
      <w:bookmarkEnd w:id="0"/>
      <w:r w:rsidRPr="00455DA9">
        <w:rPr>
          <w:sz w:val="20"/>
          <w:szCs w:val="20"/>
          <w:u w:val="single"/>
        </w:rPr>
        <w:t>, УНП 500045119, назначение платежа: 04002 – за право заключения договора аренды</w:t>
      </w:r>
      <w:r w:rsidRPr="006F2370">
        <w:rPr>
          <w:sz w:val="20"/>
          <w:szCs w:val="20"/>
          <w:u w:val="single"/>
        </w:rPr>
        <w:t xml:space="preserve">, </w:t>
      </w:r>
    </w:p>
    <w:p w:rsidR="00D25B6D" w:rsidRPr="0091718E" w:rsidRDefault="00D25B6D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D25B6D" w:rsidRPr="0091718E" w:rsidRDefault="00D25B6D" w:rsidP="007E4A3F">
      <w:pPr>
        <w:spacing w:after="0" w:line="240" w:lineRule="auto"/>
        <w:ind w:right="-390"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индивидуальный предприниматель – копию свидетельства о государственной регистрации индивидуального предпринимателя без нотариального засвидетельствования;</w:t>
      </w:r>
    </w:p>
    <w:p w:rsidR="00D25B6D" w:rsidRPr="0091718E" w:rsidRDefault="00D25B6D" w:rsidP="007E4A3F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представитель гражданина или индивидуального предпринимателя – нотариально удостоверенную доверенность;</w:t>
      </w:r>
    </w:p>
    <w:p w:rsidR="00D25B6D" w:rsidRPr="0091718E" w:rsidRDefault="00D25B6D" w:rsidP="007E4A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D25B6D" w:rsidRPr="0091718E" w:rsidRDefault="00D25B6D" w:rsidP="007E4A3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представителем или уполномоченным должностным лицом иностранного юридического лица - легализованные в установленном порядке копии учредительных документов и выписка из торгового реестра страны происхождения (выписка должна быть произведена в течение года до подачи заявления на участие в аукционе) либо иное эквивалентное доказательство юридического статуса в соответствии с законодательством страны происхождения с засвидетельствованным в установленном порядке переводом на белорусский или русский язык, легализованные в установленном порядке доверенность или документ, подтверждающий полномочия должностного лица,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язык;</w:t>
      </w:r>
    </w:p>
    <w:p w:rsidR="00D25B6D" w:rsidRPr="0091718E" w:rsidRDefault="00D25B6D" w:rsidP="00787EE1">
      <w:pPr>
        <w:autoSpaceDE w:val="0"/>
        <w:autoSpaceDN w:val="0"/>
        <w:adjustRightInd w:val="0"/>
        <w:spacing w:after="0" w:line="240" w:lineRule="exact"/>
        <w:ind w:firstLine="284"/>
        <w:jc w:val="both"/>
        <w:outlineLvl w:val="1"/>
        <w:rPr>
          <w:sz w:val="20"/>
          <w:szCs w:val="20"/>
          <w:u w:val="single"/>
        </w:rPr>
      </w:pPr>
      <w:r w:rsidRPr="0091718E">
        <w:rPr>
          <w:sz w:val="20"/>
          <w:szCs w:val="20"/>
          <w:u w:val="single"/>
        </w:rPr>
        <w:t>представителем иностранного гражданина - легализованная в установленном порядке доверенность, документ о финансовой состоятельности, выданный обслуживающим банком или иной кредитно-финансовой организацией, с засвидетельствованным в установленном порядке переводом на белорусский или русский язык.</w:t>
      </w:r>
    </w:p>
    <w:p w:rsidR="00D25B6D" w:rsidRPr="0091718E" w:rsidRDefault="00D25B6D" w:rsidP="0091718E">
      <w:pPr>
        <w:pStyle w:val="Heading2"/>
        <w:ind w:firstLine="284"/>
        <w:jc w:val="left"/>
        <w:rPr>
          <w:rFonts w:ascii="Calibri" w:hAnsi="Calibri" w:cs="Calibri"/>
          <w:b w:val="0"/>
          <w:sz w:val="20"/>
        </w:rPr>
      </w:pPr>
      <w:r w:rsidRPr="0091718E">
        <w:rPr>
          <w:rFonts w:ascii="Calibri" w:hAnsi="Calibri" w:cs="Calibri"/>
          <w:b w:val="0"/>
          <w:sz w:val="20"/>
        </w:rPr>
        <w:t xml:space="preserve">При подаче документов на участие в аукционе граждане, представители граждан, индивидуальных предпринимателей и юридических лиц, уполномоченные должностные лица юридических лиц предъявляют документ, удостоверяющий личность, заключают СОГЛАШЕНИЕ </w:t>
      </w:r>
      <w:r w:rsidRPr="0091718E">
        <w:rPr>
          <w:rFonts w:ascii="Calibri" w:hAnsi="Calibri" w:cs="Calibri"/>
          <w:b w:val="0"/>
          <w:bCs/>
          <w:color w:val="000000"/>
          <w:sz w:val="20"/>
        </w:rPr>
        <w:t>о правах, обязанностях и ответственности сторон в процессе подготовки и проведения аукциона со Скидельским городским исполнительным комитетом</w:t>
      </w:r>
      <w:r>
        <w:rPr>
          <w:rFonts w:ascii="Calibri" w:hAnsi="Calibri" w:cs="Calibri"/>
          <w:b w:val="0"/>
          <w:bCs/>
          <w:color w:val="000000"/>
          <w:sz w:val="20"/>
        </w:rPr>
        <w:t>.</w:t>
      </w:r>
    </w:p>
    <w:p w:rsidR="00D25B6D" w:rsidRPr="0091718E" w:rsidRDefault="00D25B6D" w:rsidP="005B36EF">
      <w:pPr>
        <w:autoSpaceDE w:val="0"/>
        <w:autoSpaceDN w:val="0"/>
        <w:adjustRightInd w:val="0"/>
        <w:spacing w:after="0" w:line="240" w:lineRule="exact"/>
        <w:ind w:firstLine="284"/>
        <w:jc w:val="both"/>
        <w:rPr>
          <w:sz w:val="20"/>
          <w:szCs w:val="20"/>
          <w:u w:val="single"/>
        </w:rPr>
      </w:pPr>
      <w:r w:rsidRPr="004E4367">
        <w:rPr>
          <w:b/>
          <w:sz w:val="20"/>
          <w:szCs w:val="20"/>
          <w:u w:val="single"/>
        </w:rPr>
        <w:t>У</w:t>
      </w:r>
      <w:r w:rsidRPr="004E4367">
        <w:rPr>
          <w:rFonts w:cs="Calibri"/>
          <w:b/>
          <w:sz w:val="20"/>
          <w:szCs w:val="20"/>
          <w:u w:val="single"/>
        </w:rPr>
        <w:t>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</w:t>
      </w:r>
      <w:r w:rsidRPr="0091718E">
        <w:rPr>
          <w:rFonts w:cs="Calibri"/>
          <w:sz w:val="20"/>
          <w:szCs w:val="20"/>
          <w:u w:val="single"/>
        </w:rPr>
        <w:t>:</w:t>
      </w:r>
    </w:p>
    <w:p w:rsidR="00D25B6D" w:rsidRPr="00455DA9" w:rsidRDefault="00D25B6D" w:rsidP="00D405D0">
      <w:pPr>
        <w:spacing w:after="0" w:line="240" w:lineRule="auto"/>
        <w:ind w:firstLine="284"/>
        <w:jc w:val="both"/>
        <w:rPr>
          <w:sz w:val="20"/>
          <w:szCs w:val="20"/>
          <w:u w:val="single"/>
        </w:rPr>
      </w:pPr>
      <w:r w:rsidRPr="00455DA9">
        <w:rPr>
          <w:rFonts w:cs="Calibr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право заключения договора аренды </w:t>
      </w:r>
      <w:r w:rsidRPr="00455DA9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Pr="00455DA9">
        <w:rPr>
          <w:sz w:val="20"/>
          <w:szCs w:val="20"/>
          <w:lang w:val="en-US"/>
        </w:rPr>
        <w:t>BY</w:t>
      </w:r>
      <w:r w:rsidRPr="00455DA9">
        <w:rPr>
          <w:sz w:val="20"/>
          <w:szCs w:val="20"/>
        </w:rPr>
        <w:t xml:space="preserve">36 </w:t>
      </w:r>
      <w:r w:rsidRPr="00455DA9">
        <w:rPr>
          <w:sz w:val="20"/>
          <w:szCs w:val="20"/>
          <w:lang w:val="en-US"/>
        </w:rPr>
        <w:t>AKBB</w:t>
      </w:r>
      <w:r w:rsidRPr="00455DA9">
        <w:rPr>
          <w:sz w:val="20"/>
          <w:szCs w:val="20"/>
        </w:rPr>
        <w:t xml:space="preserve"> 3600 5141 2018 8000 0000 ОАО «АСБ Беларусбанк», г. Минск, БИК банка </w:t>
      </w:r>
      <w:r w:rsidRPr="00455DA9">
        <w:rPr>
          <w:sz w:val="20"/>
          <w:szCs w:val="20"/>
          <w:lang w:val="en-US"/>
        </w:rPr>
        <w:t>AKBBBY</w:t>
      </w:r>
      <w:r w:rsidRPr="00455DA9">
        <w:rPr>
          <w:sz w:val="20"/>
          <w:szCs w:val="20"/>
        </w:rPr>
        <w:t>2</w:t>
      </w:r>
      <w:r w:rsidRPr="00455DA9">
        <w:rPr>
          <w:sz w:val="20"/>
          <w:szCs w:val="20"/>
          <w:lang w:val="en-US"/>
        </w:rPr>
        <w:t>X</w:t>
      </w:r>
      <w:r w:rsidRPr="00455DA9">
        <w:rPr>
          <w:sz w:val="20"/>
          <w:szCs w:val="20"/>
        </w:rPr>
        <w:t>, УНП 500563252,</w:t>
      </w:r>
      <w:r w:rsidRPr="00455DA9">
        <w:t xml:space="preserve"> </w:t>
      </w:r>
      <w:r w:rsidRPr="00455DA9">
        <w:rPr>
          <w:rFonts w:cs="Calibri"/>
          <w:sz w:val="18"/>
          <w:szCs w:val="18"/>
        </w:rPr>
        <w:t xml:space="preserve"> назначение платежа:</w:t>
      </w:r>
      <w:r w:rsidRPr="00455DA9">
        <w:rPr>
          <w:rFonts w:cs="Calibri"/>
          <w:sz w:val="20"/>
          <w:szCs w:val="20"/>
        </w:rPr>
        <w:t xml:space="preserve"> </w:t>
      </w:r>
      <w:r w:rsidRPr="00455DA9">
        <w:rPr>
          <w:sz w:val="20"/>
          <w:szCs w:val="20"/>
        </w:rPr>
        <w:t>04002 – за право заключения договора аренды</w:t>
      </w:r>
      <w:r>
        <w:rPr>
          <w:sz w:val="20"/>
          <w:szCs w:val="20"/>
        </w:rPr>
        <w:t>;</w:t>
      </w:r>
    </w:p>
    <w:p w:rsidR="00D25B6D" w:rsidRPr="00455DA9" w:rsidRDefault="00D25B6D" w:rsidP="00B979C6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 w:rsidRPr="00455DA9">
        <w:rPr>
          <w:rFonts w:cs="Calibri"/>
          <w:sz w:val="20"/>
          <w:szCs w:val="20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возмещение затрат на организацию и проведение аукциона аренды, </w:t>
      </w:r>
      <w:r w:rsidRPr="00455DA9">
        <w:rPr>
          <w:sz w:val="20"/>
          <w:szCs w:val="20"/>
        </w:rPr>
        <w:t xml:space="preserve">на расчетный счет в Главном управлении МФ по Гродненской области № </w:t>
      </w:r>
      <w:r w:rsidRPr="00455DA9">
        <w:rPr>
          <w:sz w:val="20"/>
          <w:szCs w:val="20"/>
          <w:lang w:val="en-US"/>
        </w:rPr>
        <w:t>BY</w:t>
      </w:r>
      <w:r w:rsidRPr="00455DA9">
        <w:rPr>
          <w:sz w:val="20"/>
          <w:szCs w:val="20"/>
        </w:rPr>
        <w:t xml:space="preserve">36 </w:t>
      </w:r>
      <w:r w:rsidRPr="00455DA9">
        <w:rPr>
          <w:sz w:val="20"/>
          <w:szCs w:val="20"/>
          <w:lang w:val="en-US"/>
        </w:rPr>
        <w:t>AKBB</w:t>
      </w:r>
      <w:r w:rsidRPr="00455DA9">
        <w:rPr>
          <w:sz w:val="20"/>
          <w:szCs w:val="20"/>
        </w:rPr>
        <w:t xml:space="preserve"> 3600 5141 2018 8000 0000 ОАО «АСБ Беларусбанк», г. Минск, БИК банка </w:t>
      </w:r>
      <w:r w:rsidRPr="00455DA9">
        <w:rPr>
          <w:sz w:val="20"/>
          <w:szCs w:val="20"/>
          <w:lang w:val="en-US"/>
        </w:rPr>
        <w:t>AKBBBY</w:t>
      </w:r>
      <w:r w:rsidRPr="00455DA9">
        <w:rPr>
          <w:sz w:val="20"/>
          <w:szCs w:val="20"/>
        </w:rPr>
        <w:t>2</w:t>
      </w:r>
      <w:r w:rsidRPr="00455DA9">
        <w:rPr>
          <w:sz w:val="20"/>
          <w:szCs w:val="20"/>
          <w:lang w:val="en-US"/>
        </w:rPr>
        <w:t>X</w:t>
      </w:r>
      <w:r w:rsidRPr="00455DA9">
        <w:rPr>
          <w:sz w:val="20"/>
          <w:szCs w:val="20"/>
        </w:rPr>
        <w:t>, УНП 500563252,</w:t>
      </w:r>
      <w:r w:rsidRPr="00455DA9">
        <w:rPr>
          <w:rFonts w:cs="Calibri"/>
          <w:sz w:val="20"/>
          <w:szCs w:val="20"/>
        </w:rPr>
        <w:t xml:space="preserve"> назначение платежа 04616;</w:t>
      </w:r>
    </w:p>
    <w:p w:rsidR="00D25B6D" w:rsidRDefault="00D25B6D" w:rsidP="00787EE1">
      <w:pPr>
        <w:spacing w:after="0" w:line="240" w:lineRule="exact"/>
        <w:ind w:firstLine="708"/>
        <w:jc w:val="both"/>
        <w:rPr>
          <w:rFonts w:cs="Calibri"/>
          <w:sz w:val="20"/>
          <w:szCs w:val="20"/>
        </w:rPr>
      </w:pPr>
      <w:r w:rsidRPr="00BC751C">
        <w:rPr>
          <w:rFonts w:cs="Calibri"/>
          <w:sz w:val="20"/>
          <w:szCs w:val="20"/>
        </w:rPr>
        <w:t>заключения со Скидельским городским исполнительным комитетом договора аренды земельного участка не позднее 2 рабочих дней после совершения действий по выполнению вышеуказанных условий;</w:t>
      </w:r>
    </w:p>
    <w:p w:rsidR="00D25B6D" w:rsidRPr="00BC751C" w:rsidRDefault="00D25B6D" w:rsidP="00787EE1">
      <w:pPr>
        <w:spacing w:after="0" w:line="240" w:lineRule="exact"/>
        <w:ind w:firstLine="708"/>
        <w:jc w:val="both"/>
        <w:rPr>
          <w:rFonts w:cs="Calibri"/>
          <w:sz w:val="20"/>
          <w:szCs w:val="20"/>
        </w:rPr>
      </w:pPr>
      <w:r w:rsidRPr="00BC751C">
        <w:rPr>
          <w:rFonts w:cs="Calibri"/>
          <w:sz w:val="20"/>
          <w:szCs w:val="20"/>
        </w:rPr>
        <w:t>обращения в течение двух месяцев со дня получения выписки из решения</w:t>
      </w:r>
      <w:r>
        <w:rPr>
          <w:rFonts w:cs="Calibri"/>
          <w:sz w:val="20"/>
          <w:szCs w:val="20"/>
        </w:rPr>
        <w:t xml:space="preserve"> и протокола</w:t>
      </w:r>
      <w:r w:rsidRPr="00BC751C">
        <w:rPr>
          <w:rFonts w:cs="Calibri"/>
          <w:sz w:val="20"/>
          <w:szCs w:val="20"/>
        </w:rPr>
        <w:t xml:space="preserve"> </w:t>
      </w:r>
      <w:r>
        <w:rPr>
          <w:rFonts w:cs="Calibri"/>
          <w:sz w:val="20"/>
          <w:szCs w:val="20"/>
        </w:rPr>
        <w:t xml:space="preserve">аукциона </w:t>
      </w:r>
      <w:r w:rsidRPr="00BC751C">
        <w:rPr>
          <w:rFonts w:cs="Calibri"/>
          <w:sz w:val="20"/>
          <w:szCs w:val="20"/>
        </w:rPr>
        <w:t xml:space="preserve">для осуществления государственной регистрации возникновения права аренды </w:t>
      </w:r>
      <w:r>
        <w:rPr>
          <w:rFonts w:cs="Calibri"/>
          <w:sz w:val="20"/>
          <w:szCs w:val="20"/>
        </w:rPr>
        <w:t>на земельный участок</w:t>
      </w:r>
      <w:r w:rsidRPr="00BC751C">
        <w:rPr>
          <w:rFonts w:cs="Calibri"/>
          <w:sz w:val="20"/>
          <w:szCs w:val="20"/>
        </w:rPr>
        <w:t>;</w:t>
      </w:r>
    </w:p>
    <w:p w:rsidR="00D25B6D" w:rsidRDefault="00D25B6D" w:rsidP="00455DA9">
      <w:pPr>
        <w:spacing w:after="0" w:line="24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занятия земельных участков</w:t>
      </w:r>
      <w:r w:rsidRPr="00BC751C">
        <w:rPr>
          <w:rFonts w:cs="Calibri"/>
          <w:sz w:val="20"/>
          <w:szCs w:val="20"/>
        </w:rPr>
        <w:t xml:space="preserve"> в течение шести месяцев (для юридических лиц, индивидуальных предпринимателей) и одного года (для граждан) со дня утверждения в установленном порядке проектной документации н</w:t>
      </w:r>
      <w:r>
        <w:rPr>
          <w:rFonts w:cs="Calibri"/>
          <w:sz w:val="20"/>
          <w:szCs w:val="20"/>
        </w:rPr>
        <w:t>а строительство объектов и жилого дома;</w:t>
      </w:r>
    </w:p>
    <w:p w:rsidR="00D25B6D" w:rsidRDefault="00D25B6D" w:rsidP="00455DA9">
      <w:pPr>
        <w:pStyle w:val="BodyTextInden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снятия на земельных участках</w:t>
      </w:r>
      <w:r w:rsidRPr="00BC751C">
        <w:rPr>
          <w:rFonts w:ascii="Calibri" w:hAnsi="Calibri" w:cs="Calibri"/>
          <w:sz w:val="20"/>
          <w:szCs w:val="20"/>
        </w:rPr>
        <w:t xml:space="preserve"> плодородного слоя почвы из-под пятен застройки после получения разрешительной документации на строительство </w:t>
      </w:r>
      <w:r>
        <w:rPr>
          <w:rFonts w:ascii="Calibri" w:hAnsi="Calibri" w:cs="Calibri"/>
          <w:sz w:val="20"/>
          <w:szCs w:val="20"/>
        </w:rPr>
        <w:t>объекта и жилого дома и использования их для благоустройства участков</w:t>
      </w:r>
      <w:r w:rsidRPr="00BC751C">
        <w:rPr>
          <w:rFonts w:ascii="Calibri" w:hAnsi="Calibri" w:cs="Calibri"/>
          <w:sz w:val="20"/>
          <w:szCs w:val="20"/>
        </w:rPr>
        <w:t xml:space="preserve"> и земель общего пользования города</w:t>
      </w:r>
      <w:r>
        <w:rPr>
          <w:rFonts w:ascii="Calibri" w:hAnsi="Calibri" w:cs="Calibri"/>
          <w:sz w:val="20"/>
          <w:szCs w:val="20"/>
        </w:rPr>
        <w:t>,</w:t>
      </w:r>
      <w:r w:rsidRPr="00BC751C">
        <w:rPr>
          <w:rFonts w:ascii="Calibri" w:hAnsi="Calibri" w:cs="Calibri"/>
          <w:sz w:val="20"/>
          <w:szCs w:val="20"/>
        </w:rPr>
        <w:t xml:space="preserve"> по согласованию с Гродненским районным унитарным предприятием «Скидельское </w:t>
      </w:r>
      <w:r>
        <w:rPr>
          <w:rFonts w:ascii="Calibri" w:hAnsi="Calibri" w:cs="Calibri"/>
          <w:sz w:val="20"/>
          <w:szCs w:val="20"/>
        </w:rPr>
        <w:t>жилищно-коммунальное хозяйства»;</w:t>
      </w:r>
    </w:p>
    <w:p w:rsidR="00D25B6D" w:rsidRDefault="00D25B6D" w:rsidP="00455DA9">
      <w:pPr>
        <w:spacing w:after="0"/>
        <w:ind w:firstLine="709"/>
        <w:jc w:val="both"/>
        <w:rPr>
          <w:rFonts w:cs="Calibri"/>
          <w:sz w:val="20"/>
          <w:szCs w:val="20"/>
        </w:rPr>
      </w:pPr>
      <w:r w:rsidRPr="00455DA9">
        <w:rPr>
          <w:rFonts w:cs="Calibri"/>
          <w:sz w:val="20"/>
          <w:szCs w:val="20"/>
        </w:rPr>
        <w:t>согласования эскиза цветового решения и типа объекта строительства в отделе архитектуры и строительства Гродненского районного исполнительного комитета;</w:t>
      </w:r>
    </w:p>
    <w:p w:rsidR="00D25B6D" w:rsidRPr="00455DA9" w:rsidRDefault="00D25B6D" w:rsidP="00455DA9">
      <w:pPr>
        <w:pStyle w:val="BodyTextIndent"/>
        <w:rPr>
          <w:rFonts w:ascii="Calibri" w:hAnsi="Calibri" w:cs="Calibri"/>
          <w:sz w:val="20"/>
          <w:szCs w:val="20"/>
        </w:rPr>
      </w:pPr>
      <w:r w:rsidRPr="00455DA9">
        <w:rPr>
          <w:rFonts w:ascii="Calibri" w:hAnsi="Calibri" w:cs="Calibri"/>
          <w:sz w:val="20"/>
          <w:szCs w:val="20"/>
        </w:rPr>
        <w:t>демонтажа существующего ограждения и передачи его балансодержателю Гродненскому районному унитарному предприятию «Скидельское жилищно-коммунальное хозяйства»;</w:t>
      </w:r>
    </w:p>
    <w:p w:rsidR="00D25B6D" w:rsidRPr="00455DA9" w:rsidRDefault="00D25B6D" w:rsidP="00455DA9">
      <w:pPr>
        <w:spacing w:after="0"/>
        <w:ind w:firstLine="708"/>
        <w:jc w:val="both"/>
        <w:rPr>
          <w:rFonts w:cs="Calibri"/>
          <w:sz w:val="20"/>
          <w:szCs w:val="20"/>
        </w:rPr>
      </w:pPr>
      <w:r w:rsidRPr="00455DA9">
        <w:rPr>
          <w:rFonts w:cs="Calibri"/>
          <w:sz w:val="20"/>
          <w:szCs w:val="20"/>
        </w:rPr>
        <w:t>осуществления компенсационных посадок деревьев и кустарников;</w:t>
      </w:r>
    </w:p>
    <w:p w:rsidR="00D25B6D" w:rsidRPr="00BC751C" w:rsidRDefault="00D25B6D" w:rsidP="00455DA9">
      <w:pPr>
        <w:spacing w:after="0"/>
        <w:ind w:firstLine="709"/>
        <w:jc w:val="both"/>
        <w:rPr>
          <w:rFonts w:cs="Calibri"/>
          <w:sz w:val="20"/>
          <w:szCs w:val="20"/>
        </w:rPr>
      </w:pPr>
      <w:r w:rsidRPr="00455DA9">
        <w:rPr>
          <w:rFonts w:cs="Calibri"/>
          <w:sz w:val="20"/>
          <w:szCs w:val="20"/>
        </w:rPr>
        <w:t xml:space="preserve">Отвод земельного участка производится с правом вырубки древесно-кустарниковой растительности и реализацией получаемой древесины в установленном порядке. </w:t>
      </w:r>
    </w:p>
    <w:p w:rsidR="00D25B6D" w:rsidRDefault="00D25B6D" w:rsidP="007E4A3F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Контактные телефоны</w:t>
      </w:r>
      <w:r w:rsidRPr="00172CAC">
        <w:rPr>
          <w:sz w:val="24"/>
          <w:szCs w:val="24"/>
        </w:rPr>
        <w:t xml:space="preserve">: </w:t>
      </w:r>
      <w:r w:rsidRPr="00172CAC">
        <w:rPr>
          <w:b/>
          <w:sz w:val="24"/>
          <w:szCs w:val="24"/>
        </w:rPr>
        <w:t>974-071, 975-056, 975-241</w:t>
      </w:r>
      <w:r>
        <w:rPr>
          <w:b/>
          <w:sz w:val="24"/>
          <w:szCs w:val="24"/>
        </w:rPr>
        <w:t>, 8 029 83 607 18</w:t>
      </w:r>
      <w:r w:rsidRPr="00172CAC">
        <w:rPr>
          <w:sz w:val="24"/>
          <w:szCs w:val="24"/>
        </w:rPr>
        <w:t>.</w:t>
      </w:r>
    </w:p>
    <w:p w:rsidR="00D25B6D" w:rsidRDefault="00D25B6D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Аукцион проводится при наличии не менее двух участников и в соответствии с Положением о порядке организации и проведения аукционов на право заключения договоров аренды земельных участков, и</w:t>
      </w:r>
      <w:r w:rsidRPr="004A03B1">
        <w:rPr>
          <w:sz w:val="20"/>
          <w:szCs w:val="20"/>
        </w:rPr>
        <w:t xml:space="preserve"> </w:t>
      </w:r>
      <w:r>
        <w:rPr>
          <w:sz w:val="20"/>
          <w:szCs w:val="20"/>
        </w:rPr>
        <w:t>Положением о порядке организации и проведения аукционов по продаже земельных участков в частную собственность,  утверждённых постановлением Совета Министров Республики Беларусь от 26.03.2008 г. № 462.</w:t>
      </w:r>
    </w:p>
    <w:p w:rsidR="00D25B6D" w:rsidRDefault="00D25B6D" w:rsidP="00C04E7D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Шаг аукциона – 10 % от предыдущей цены, называемой аукционистом. </w:t>
      </w:r>
    </w:p>
    <w:p w:rsidR="00D25B6D" w:rsidRDefault="00D25B6D" w:rsidP="006E3631">
      <w:pPr>
        <w:spacing w:after="0" w:line="240" w:lineRule="auto"/>
        <w:ind w:left="-567" w:firstLine="567"/>
        <w:jc w:val="both"/>
        <w:rPr>
          <w:sz w:val="20"/>
          <w:szCs w:val="20"/>
          <w:u w:val="single"/>
        </w:rPr>
      </w:pPr>
      <w:r w:rsidRPr="00196F73">
        <w:rPr>
          <w:b/>
          <w:sz w:val="24"/>
          <w:szCs w:val="24"/>
          <w:u w:val="single"/>
        </w:rPr>
        <w:t xml:space="preserve">* </w:t>
      </w:r>
      <w:r w:rsidRPr="00196F73">
        <w:rPr>
          <w:sz w:val="24"/>
          <w:szCs w:val="24"/>
          <w:u w:val="single"/>
        </w:rPr>
        <w:t xml:space="preserve"> - сумма расходов подлежит корректировке исходя из фактических затрат</w:t>
      </w:r>
      <w:r w:rsidRPr="008F19A3">
        <w:rPr>
          <w:sz w:val="20"/>
          <w:szCs w:val="20"/>
          <w:u w:val="single"/>
        </w:rPr>
        <w:t>.</w:t>
      </w:r>
    </w:p>
    <w:p w:rsidR="00D25B6D" w:rsidRPr="008C7170" w:rsidRDefault="00D25B6D" w:rsidP="008C7170">
      <w:pPr>
        <w:spacing w:after="0" w:line="240" w:lineRule="auto"/>
        <w:ind w:firstLine="284"/>
        <w:jc w:val="both"/>
        <w:rPr>
          <w:rFonts w:cs="Calibri"/>
          <w:sz w:val="20"/>
          <w:szCs w:val="20"/>
          <w:u w:val="single"/>
        </w:rPr>
      </w:pPr>
      <w:r w:rsidRPr="008C7170">
        <w:rPr>
          <w:rFonts w:cs="Calibri"/>
          <w:sz w:val="20"/>
          <w:szCs w:val="20"/>
        </w:rPr>
        <w:t xml:space="preserve">В разделе «Инфраструктура и условия инженерного </w:t>
      </w:r>
      <w:r>
        <w:rPr>
          <w:rFonts w:cs="Calibri"/>
          <w:sz w:val="20"/>
          <w:szCs w:val="20"/>
        </w:rPr>
        <w:t>обеспечения</w:t>
      </w:r>
      <w:r w:rsidRPr="008C7170">
        <w:rPr>
          <w:rFonts w:cs="Calibri"/>
          <w:sz w:val="20"/>
          <w:szCs w:val="20"/>
        </w:rPr>
        <w:t xml:space="preserve"> земельных участков» указаны коммуникации, которые имеются в данном </w:t>
      </w:r>
      <w:r>
        <w:rPr>
          <w:rFonts w:cs="Calibri"/>
          <w:sz w:val="20"/>
          <w:szCs w:val="20"/>
        </w:rPr>
        <w:t>массиве застройки</w:t>
      </w:r>
      <w:r w:rsidRPr="008C7170">
        <w:rPr>
          <w:rFonts w:cs="Calibri"/>
          <w:sz w:val="20"/>
          <w:szCs w:val="20"/>
        </w:rPr>
        <w:t xml:space="preserve">. Подключение к указанным коммуникациям возможно только в соответствии с </w:t>
      </w:r>
      <w:r w:rsidRPr="008C7170">
        <w:rPr>
          <w:rFonts w:cs="Calibri"/>
          <w:sz w:val="20"/>
          <w:szCs w:val="20"/>
          <w:u w:val="single"/>
        </w:rPr>
        <w:t>техническими условиями</w:t>
      </w:r>
      <w:r w:rsidRPr="008C7170">
        <w:rPr>
          <w:rFonts w:cs="Calibri"/>
          <w:sz w:val="20"/>
          <w:szCs w:val="20"/>
        </w:rPr>
        <w:t xml:space="preserve"> на инженерно-техническое обеспечение соответствующего объекта, выдаваемого эксплуатирующими и согласующими организациями</w:t>
      </w:r>
      <w:r>
        <w:rPr>
          <w:rFonts w:cs="Calibri"/>
          <w:sz w:val="20"/>
          <w:szCs w:val="20"/>
        </w:rPr>
        <w:t>.</w:t>
      </w:r>
    </w:p>
    <w:p w:rsidR="00D25B6D" w:rsidRDefault="00D25B6D" w:rsidP="00D3050E">
      <w:pPr>
        <w:spacing w:after="0" w:line="24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>Осмотр земельного участка осуществляется претендентами на участие в аукционе в сопровождении заместителя председателя комиссии по организации и проведению аукционов в любое согласованное время (рабочие дни) в течение установленного срока приёма заявлений.</w:t>
      </w:r>
    </w:p>
    <w:p w:rsidR="00D25B6D" w:rsidRPr="007E4A3F" w:rsidRDefault="00D25B6D" w:rsidP="00D3050E">
      <w:pPr>
        <w:spacing w:after="0" w:line="240" w:lineRule="auto"/>
        <w:ind w:firstLine="284"/>
        <w:jc w:val="both"/>
      </w:pPr>
    </w:p>
    <w:sectPr w:rsidR="00D25B6D" w:rsidRPr="007E4A3F" w:rsidSect="008F19A3">
      <w:pgSz w:w="16838" w:h="11906" w:orient="landscape"/>
      <w:pgMar w:top="567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00F95"/>
    <w:rsid w:val="00021215"/>
    <w:rsid w:val="000427AB"/>
    <w:rsid w:val="00045A20"/>
    <w:rsid w:val="00051B2D"/>
    <w:rsid w:val="00062FAC"/>
    <w:rsid w:val="0009288A"/>
    <w:rsid w:val="000B23E5"/>
    <w:rsid w:val="000B2EC5"/>
    <w:rsid w:val="000B30EB"/>
    <w:rsid w:val="000B41AD"/>
    <w:rsid w:val="000C7F2A"/>
    <w:rsid w:val="000D220D"/>
    <w:rsid w:val="000E0868"/>
    <w:rsid w:val="000E143E"/>
    <w:rsid w:val="000E1E3E"/>
    <w:rsid w:val="000F14E5"/>
    <w:rsid w:val="000F1FFE"/>
    <w:rsid w:val="00162A80"/>
    <w:rsid w:val="00172CAC"/>
    <w:rsid w:val="001800FD"/>
    <w:rsid w:val="00183B81"/>
    <w:rsid w:val="00196F73"/>
    <w:rsid w:val="001A0ADC"/>
    <w:rsid w:val="001C116B"/>
    <w:rsid w:val="001F0814"/>
    <w:rsid w:val="00205920"/>
    <w:rsid w:val="00214E78"/>
    <w:rsid w:val="00220BD3"/>
    <w:rsid w:val="00221461"/>
    <w:rsid w:val="00222333"/>
    <w:rsid w:val="00234090"/>
    <w:rsid w:val="002349AD"/>
    <w:rsid w:val="002427DB"/>
    <w:rsid w:val="00246F00"/>
    <w:rsid w:val="00273B7E"/>
    <w:rsid w:val="002821E4"/>
    <w:rsid w:val="00285898"/>
    <w:rsid w:val="002A1E2D"/>
    <w:rsid w:val="002B5937"/>
    <w:rsid w:val="00326CD3"/>
    <w:rsid w:val="00327D1A"/>
    <w:rsid w:val="00330FB8"/>
    <w:rsid w:val="00331614"/>
    <w:rsid w:val="003375B8"/>
    <w:rsid w:val="00342355"/>
    <w:rsid w:val="00344DF9"/>
    <w:rsid w:val="00353ADF"/>
    <w:rsid w:val="00366444"/>
    <w:rsid w:val="00367139"/>
    <w:rsid w:val="00367D67"/>
    <w:rsid w:val="0039433A"/>
    <w:rsid w:val="003B68AB"/>
    <w:rsid w:val="003C663E"/>
    <w:rsid w:val="003C74C1"/>
    <w:rsid w:val="003D5DEF"/>
    <w:rsid w:val="003D7FB9"/>
    <w:rsid w:val="003E2C59"/>
    <w:rsid w:val="00410067"/>
    <w:rsid w:val="00416C27"/>
    <w:rsid w:val="00421A97"/>
    <w:rsid w:val="004435F6"/>
    <w:rsid w:val="00444C14"/>
    <w:rsid w:val="00455DA9"/>
    <w:rsid w:val="004615E9"/>
    <w:rsid w:val="0049347F"/>
    <w:rsid w:val="004A03B1"/>
    <w:rsid w:val="004A3CC7"/>
    <w:rsid w:val="004B11B3"/>
    <w:rsid w:val="004D0F17"/>
    <w:rsid w:val="004D4E5C"/>
    <w:rsid w:val="004E4367"/>
    <w:rsid w:val="004F4309"/>
    <w:rsid w:val="0050388E"/>
    <w:rsid w:val="00545102"/>
    <w:rsid w:val="00547805"/>
    <w:rsid w:val="00552265"/>
    <w:rsid w:val="00567A7E"/>
    <w:rsid w:val="00593669"/>
    <w:rsid w:val="00595630"/>
    <w:rsid w:val="005A6A46"/>
    <w:rsid w:val="005B36EF"/>
    <w:rsid w:val="005C415D"/>
    <w:rsid w:val="005C75DE"/>
    <w:rsid w:val="005E0DBE"/>
    <w:rsid w:val="005E52F6"/>
    <w:rsid w:val="00601661"/>
    <w:rsid w:val="006078D7"/>
    <w:rsid w:val="00610AF1"/>
    <w:rsid w:val="00626863"/>
    <w:rsid w:val="00631DB8"/>
    <w:rsid w:val="00652522"/>
    <w:rsid w:val="00655F9A"/>
    <w:rsid w:val="006679BE"/>
    <w:rsid w:val="00667D51"/>
    <w:rsid w:val="00686F4E"/>
    <w:rsid w:val="00695B42"/>
    <w:rsid w:val="00695D31"/>
    <w:rsid w:val="006A41A1"/>
    <w:rsid w:val="006A55C4"/>
    <w:rsid w:val="006B0584"/>
    <w:rsid w:val="006C4845"/>
    <w:rsid w:val="006D2231"/>
    <w:rsid w:val="006E3631"/>
    <w:rsid w:val="006F2370"/>
    <w:rsid w:val="00715C6C"/>
    <w:rsid w:val="00716C13"/>
    <w:rsid w:val="007216D9"/>
    <w:rsid w:val="007377BE"/>
    <w:rsid w:val="00750F41"/>
    <w:rsid w:val="00753CF4"/>
    <w:rsid w:val="007664FC"/>
    <w:rsid w:val="007711D9"/>
    <w:rsid w:val="007840EE"/>
    <w:rsid w:val="007862F2"/>
    <w:rsid w:val="00787EE1"/>
    <w:rsid w:val="007913D6"/>
    <w:rsid w:val="00791A43"/>
    <w:rsid w:val="007C5CFB"/>
    <w:rsid w:val="007C753D"/>
    <w:rsid w:val="007E4A3F"/>
    <w:rsid w:val="007F6768"/>
    <w:rsid w:val="0080215E"/>
    <w:rsid w:val="00802F97"/>
    <w:rsid w:val="00814BCD"/>
    <w:rsid w:val="00814EAF"/>
    <w:rsid w:val="0084433F"/>
    <w:rsid w:val="008556E3"/>
    <w:rsid w:val="008602EB"/>
    <w:rsid w:val="00870ED3"/>
    <w:rsid w:val="00883B81"/>
    <w:rsid w:val="008A6D93"/>
    <w:rsid w:val="008C133E"/>
    <w:rsid w:val="008C6A5C"/>
    <w:rsid w:val="008C7170"/>
    <w:rsid w:val="008D7746"/>
    <w:rsid w:val="008F19A3"/>
    <w:rsid w:val="0090782F"/>
    <w:rsid w:val="00912A55"/>
    <w:rsid w:val="0091718E"/>
    <w:rsid w:val="00931657"/>
    <w:rsid w:val="00936743"/>
    <w:rsid w:val="00936BE0"/>
    <w:rsid w:val="009626FF"/>
    <w:rsid w:val="00971123"/>
    <w:rsid w:val="009A4203"/>
    <w:rsid w:val="009D1D6F"/>
    <w:rsid w:val="009E579C"/>
    <w:rsid w:val="009F791F"/>
    <w:rsid w:val="00A00124"/>
    <w:rsid w:val="00A24B04"/>
    <w:rsid w:val="00A26555"/>
    <w:rsid w:val="00A31D91"/>
    <w:rsid w:val="00A33264"/>
    <w:rsid w:val="00A456DE"/>
    <w:rsid w:val="00A6437F"/>
    <w:rsid w:val="00A731E6"/>
    <w:rsid w:val="00AA630E"/>
    <w:rsid w:val="00AC0E65"/>
    <w:rsid w:val="00AC2730"/>
    <w:rsid w:val="00AF643E"/>
    <w:rsid w:val="00B012FE"/>
    <w:rsid w:val="00B1603F"/>
    <w:rsid w:val="00B31AB3"/>
    <w:rsid w:val="00B3449B"/>
    <w:rsid w:val="00B356F2"/>
    <w:rsid w:val="00B55E16"/>
    <w:rsid w:val="00B716C2"/>
    <w:rsid w:val="00B91F0A"/>
    <w:rsid w:val="00B955AC"/>
    <w:rsid w:val="00B979C6"/>
    <w:rsid w:val="00BB0ED4"/>
    <w:rsid w:val="00BB58C4"/>
    <w:rsid w:val="00BC1ED8"/>
    <w:rsid w:val="00BC270B"/>
    <w:rsid w:val="00BC7012"/>
    <w:rsid w:val="00BC751C"/>
    <w:rsid w:val="00BE3EA6"/>
    <w:rsid w:val="00BF012A"/>
    <w:rsid w:val="00C04E7D"/>
    <w:rsid w:val="00C14E44"/>
    <w:rsid w:val="00C275AF"/>
    <w:rsid w:val="00C32F3E"/>
    <w:rsid w:val="00C56256"/>
    <w:rsid w:val="00C83B7D"/>
    <w:rsid w:val="00C84E98"/>
    <w:rsid w:val="00C977E2"/>
    <w:rsid w:val="00CA0DD9"/>
    <w:rsid w:val="00CA5554"/>
    <w:rsid w:val="00CD49FC"/>
    <w:rsid w:val="00D05F10"/>
    <w:rsid w:val="00D05F8E"/>
    <w:rsid w:val="00D104B7"/>
    <w:rsid w:val="00D25B6D"/>
    <w:rsid w:val="00D3050E"/>
    <w:rsid w:val="00D324D7"/>
    <w:rsid w:val="00D405D0"/>
    <w:rsid w:val="00D44D80"/>
    <w:rsid w:val="00D569C9"/>
    <w:rsid w:val="00D57A05"/>
    <w:rsid w:val="00D60169"/>
    <w:rsid w:val="00D630DA"/>
    <w:rsid w:val="00D636F5"/>
    <w:rsid w:val="00D7152A"/>
    <w:rsid w:val="00D741B6"/>
    <w:rsid w:val="00D76872"/>
    <w:rsid w:val="00D872A8"/>
    <w:rsid w:val="00D95C92"/>
    <w:rsid w:val="00DC2799"/>
    <w:rsid w:val="00DC657D"/>
    <w:rsid w:val="00E037E6"/>
    <w:rsid w:val="00E23632"/>
    <w:rsid w:val="00E27057"/>
    <w:rsid w:val="00E35D54"/>
    <w:rsid w:val="00E87255"/>
    <w:rsid w:val="00E95738"/>
    <w:rsid w:val="00EA425B"/>
    <w:rsid w:val="00EB4660"/>
    <w:rsid w:val="00EC3E1A"/>
    <w:rsid w:val="00EC612D"/>
    <w:rsid w:val="00EC62C5"/>
    <w:rsid w:val="00ED438B"/>
    <w:rsid w:val="00EE52DD"/>
    <w:rsid w:val="00EE57E6"/>
    <w:rsid w:val="00F0252B"/>
    <w:rsid w:val="00F061DD"/>
    <w:rsid w:val="00F10A58"/>
    <w:rsid w:val="00F1655D"/>
    <w:rsid w:val="00F16639"/>
    <w:rsid w:val="00F21C88"/>
    <w:rsid w:val="00F26100"/>
    <w:rsid w:val="00F26A3A"/>
    <w:rsid w:val="00F27D52"/>
    <w:rsid w:val="00F44422"/>
    <w:rsid w:val="00F44770"/>
    <w:rsid w:val="00F560E8"/>
    <w:rsid w:val="00F92F9D"/>
    <w:rsid w:val="00FC164D"/>
    <w:rsid w:val="00FD033C"/>
    <w:rsid w:val="00FE0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718E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1718E"/>
    <w:rPr>
      <w:rFonts w:cs="Times New Roman"/>
      <w:b/>
      <w:sz w:val="28"/>
    </w:rPr>
  </w:style>
  <w:style w:type="paragraph" w:styleId="BodyTextIndent">
    <w:name w:val="Body Text Indent"/>
    <w:basedOn w:val="Normal"/>
    <w:link w:val="BodyTextIndentChar"/>
    <w:uiPriority w:val="99"/>
    <w:rsid w:val="00273B7E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73B7E"/>
    <w:rPr>
      <w:rFonts w:cs="Times New Roman"/>
      <w:sz w:val="30"/>
      <w:szCs w:val="30"/>
    </w:rPr>
  </w:style>
  <w:style w:type="paragraph" w:customStyle="1" w:styleId="ConsPlusNonformat">
    <w:name w:val="ConsPlusNonformat"/>
    <w:uiPriority w:val="99"/>
    <w:rsid w:val="0091718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7C5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C5C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1150</Words>
  <Characters>6561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2018-03-27T11:12:00Z</cp:lastPrinted>
  <dcterms:created xsi:type="dcterms:W3CDTF">2021-01-16T14:30:00Z</dcterms:created>
  <dcterms:modified xsi:type="dcterms:W3CDTF">2021-01-16T14:30:00Z</dcterms:modified>
</cp:coreProperties>
</file>