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3" w:rsidRPr="00CC31A4" w:rsidRDefault="00A70773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>
        <w:rPr>
          <w:rFonts w:ascii="Times New Roman" w:hAnsi="Times New Roman"/>
          <w:b/>
          <w:sz w:val="24"/>
          <w:szCs w:val="24"/>
        </w:rPr>
        <w:t xml:space="preserve">повторного </w:t>
      </w:r>
      <w:r w:rsidRPr="00CC31A4">
        <w:rPr>
          <w:rFonts w:ascii="Times New Roman" w:hAnsi="Times New Roman"/>
          <w:b/>
          <w:sz w:val="24"/>
          <w:szCs w:val="24"/>
        </w:rPr>
        <w:t>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A70773" w:rsidRDefault="00A70773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30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:00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 </w:t>
      </w:r>
      <w:r>
        <w:rPr>
          <w:rFonts w:ascii="Times New Roman" w:hAnsi="Times New Roman"/>
          <w:sz w:val="24"/>
          <w:szCs w:val="24"/>
        </w:rPr>
        <w:t xml:space="preserve">повторный </w:t>
      </w:r>
      <w:r w:rsidRPr="00CC31A4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 xml:space="preserve"> (далее – аукцион)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в частную собственность гражданам Республики Беларусь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одноквартирных жилых домов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A70773" w:rsidRPr="00B50AA0" w:rsidRDefault="00A70773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559"/>
        <w:gridCol w:w="1843"/>
        <w:gridCol w:w="2268"/>
        <w:gridCol w:w="1953"/>
      </w:tblGrid>
      <w:tr w:rsidR="00A70773" w:rsidTr="00D64E58">
        <w:trPr>
          <w:trHeight w:val="1893"/>
        </w:trPr>
        <w:tc>
          <w:tcPr>
            <w:tcW w:w="3794" w:type="dxa"/>
          </w:tcPr>
          <w:p w:rsidR="00A70773" w:rsidRDefault="00A70773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A70773" w:rsidRPr="00731CE9" w:rsidRDefault="00A70773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A70773" w:rsidRPr="00731CE9" w:rsidRDefault="00A70773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A70773" w:rsidRDefault="00A70773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59" w:type="dxa"/>
          </w:tcPr>
          <w:p w:rsidR="00A70773" w:rsidRPr="000E1E3E" w:rsidRDefault="00A70773" w:rsidP="00C91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843" w:type="dxa"/>
          </w:tcPr>
          <w:p w:rsidR="00A70773" w:rsidRDefault="00A70773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A70773" w:rsidRDefault="00A70773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документации, необходимой  для его 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70773" w:rsidRDefault="00A70773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A70773" w:rsidTr="0072210B">
        <w:trPr>
          <w:trHeight w:val="912"/>
        </w:trPr>
        <w:tc>
          <w:tcPr>
            <w:tcW w:w="3794" w:type="dxa"/>
          </w:tcPr>
          <w:p w:rsidR="00A70773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011601000089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A70773" w:rsidRPr="00B17A07" w:rsidRDefault="00A70773" w:rsidP="001949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У-7</w:t>
            </w:r>
          </w:p>
        </w:tc>
        <w:tc>
          <w:tcPr>
            <w:tcW w:w="1276" w:type="dxa"/>
          </w:tcPr>
          <w:p w:rsidR="00A70773" w:rsidRPr="00B17A07" w:rsidRDefault="00A70773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Pr="00B17A07" w:rsidRDefault="00A70773" w:rsidP="00194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219</w:t>
            </w:r>
          </w:p>
        </w:tc>
        <w:tc>
          <w:tcPr>
            <w:tcW w:w="1984" w:type="dxa"/>
          </w:tcPr>
          <w:p w:rsidR="00A70773" w:rsidRPr="00B17A07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</w:tcPr>
          <w:p w:rsidR="00A70773" w:rsidRPr="00B17A07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843" w:type="dxa"/>
          </w:tcPr>
          <w:p w:rsidR="00A70773" w:rsidRPr="00B17A07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  <w:p w:rsidR="00A70773" w:rsidRPr="00B17A07" w:rsidRDefault="00A70773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0773" w:rsidRDefault="00A70773" w:rsidP="00092E3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A70773" w:rsidRPr="00FE377B" w:rsidRDefault="00A70773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и асфальтобетонное покрытие проезжей части улиц - </w:t>
            </w:r>
          </w:p>
          <w:p w:rsidR="00A70773" w:rsidRPr="00FE377B" w:rsidRDefault="00A70773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A70773" w:rsidRPr="00FE377B" w:rsidRDefault="00A70773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773" w:rsidTr="0072210B">
        <w:trPr>
          <w:trHeight w:val="912"/>
        </w:trPr>
        <w:tc>
          <w:tcPr>
            <w:tcW w:w="3794" w:type="dxa"/>
          </w:tcPr>
          <w:p w:rsidR="00A70773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011601000090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A70773" w:rsidRPr="00B17A07" w:rsidRDefault="00A70773" w:rsidP="001949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У-8</w:t>
            </w:r>
          </w:p>
        </w:tc>
        <w:tc>
          <w:tcPr>
            <w:tcW w:w="1276" w:type="dxa"/>
          </w:tcPr>
          <w:p w:rsidR="00A70773" w:rsidRPr="00B17A07" w:rsidRDefault="00A70773" w:rsidP="00637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Pr="00B17A07" w:rsidRDefault="00A70773" w:rsidP="00194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1984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843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0773" w:rsidRDefault="00A70773" w:rsidP="00637BD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A70773" w:rsidRPr="00FE377B" w:rsidRDefault="00A70773" w:rsidP="005C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и асфальтобетонное покрытие проезжей части улиц - </w:t>
            </w:r>
          </w:p>
          <w:p w:rsidR="00A70773" w:rsidRPr="00FE377B" w:rsidRDefault="00A70773" w:rsidP="005C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A70773" w:rsidRPr="00FE377B" w:rsidRDefault="00A70773" w:rsidP="00637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773" w:rsidTr="0072210B">
        <w:trPr>
          <w:trHeight w:val="912"/>
        </w:trPr>
        <w:tc>
          <w:tcPr>
            <w:tcW w:w="3794" w:type="dxa"/>
          </w:tcPr>
          <w:p w:rsidR="00A70773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011601000091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A70773" w:rsidRPr="00B17A07" w:rsidRDefault="00A70773" w:rsidP="001949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У-9</w:t>
            </w:r>
          </w:p>
        </w:tc>
        <w:tc>
          <w:tcPr>
            <w:tcW w:w="1276" w:type="dxa"/>
          </w:tcPr>
          <w:p w:rsidR="00A70773" w:rsidRPr="00B17A07" w:rsidRDefault="00A70773" w:rsidP="00637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Pr="00B17A07" w:rsidRDefault="00A70773" w:rsidP="00194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333</w:t>
            </w:r>
          </w:p>
        </w:tc>
        <w:tc>
          <w:tcPr>
            <w:tcW w:w="1984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843" w:type="dxa"/>
          </w:tcPr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773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  <w:p w:rsidR="00A70773" w:rsidRPr="00B17A07" w:rsidRDefault="00A70773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0773" w:rsidRDefault="00A70773" w:rsidP="00637BD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A70773" w:rsidRPr="00FE377B" w:rsidRDefault="00A70773" w:rsidP="005C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и асфальтобетонное покрытие проезжей части улиц - </w:t>
            </w:r>
          </w:p>
          <w:p w:rsidR="00A70773" w:rsidRPr="00FE377B" w:rsidRDefault="00A70773" w:rsidP="005C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A70773" w:rsidRPr="00FE377B" w:rsidRDefault="00A70773" w:rsidP="00637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0773" w:rsidRDefault="00A70773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773" w:rsidRPr="002630F9" w:rsidRDefault="00A70773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    </w:t>
      </w:r>
      <w:r>
        <w:rPr>
          <w:rFonts w:ascii="Times New Roman" w:hAnsi="Times New Roman"/>
          <w:b/>
          <w:sz w:val="24"/>
          <w:szCs w:val="24"/>
        </w:rPr>
        <w:t xml:space="preserve">24 сентября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 документы: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обязан:</w:t>
      </w:r>
    </w:p>
    <w:p w:rsidR="00A70773" w:rsidRPr="00290F0B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A70773" w:rsidRPr="002630F9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дома;</w:t>
      </w:r>
    </w:p>
    <w:p w:rsidR="00A70773" w:rsidRDefault="00A70773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A70773" w:rsidRPr="00D46FBB" w:rsidRDefault="00A70773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773" w:rsidRDefault="00A70773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A70773" w:rsidRPr="00A373AF" w:rsidRDefault="00A70773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A70773" w:rsidRPr="00A373AF" w:rsidRDefault="00A70773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A70773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C1887"/>
    <w:rsid w:val="000C3621"/>
    <w:rsid w:val="000E1E3E"/>
    <w:rsid w:val="0010652C"/>
    <w:rsid w:val="00112EA3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407D1"/>
    <w:rsid w:val="00243365"/>
    <w:rsid w:val="00246D2C"/>
    <w:rsid w:val="002630F9"/>
    <w:rsid w:val="00290F0B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615A0"/>
    <w:rsid w:val="00363CC9"/>
    <w:rsid w:val="00371885"/>
    <w:rsid w:val="00382E1F"/>
    <w:rsid w:val="00391D20"/>
    <w:rsid w:val="00394CA4"/>
    <w:rsid w:val="003B5C43"/>
    <w:rsid w:val="003C24A1"/>
    <w:rsid w:val="003D265E"/>
    <w:rsid w:val="003E6715"/>
    <w:rsid w:val="00417D6C"/>
    <w:rsid w:val="004317B1"/>
    <w:rsid w:val="0043711F"/>
    <w:rsid w:val="0044075F"/>
    <w:rsid w:val="0047198B"/>
    <w:rsid w:val="004B4E0E"/>
    <w:rsid w:val="004D13E4"/>
    <w:rsid w:val="004E6A2C"/>
    <w:rsid w:val="004F1C48"/>
    <w:rsid w:val="004F67FD"/>
    <w:rsid w:val="005057E5"/>
    <w:rsid w:val="00532AAC"/>
    <w:rsid w:val="0055392F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2210B"/>
    <w:rsid w:val="00731CE9"/>
    <w:rsid w:val="00764AF1"/>
    <w:rsid w:val="00790F19"/>
    <w:rsid w:val="007D2AA4"/>
    <w:rsid w:val="007E0AF8"/>
    <w:rsid w:val="007E74C3"/>
    <w:rsid w:val="007F386E"/>
    <w:rsid w:val="0080135D"/>
    <w:rsid w:val="0083662C"/>
    <w:rsid w:val="0085472B"/>
    <w:rsid w:val="00885994"/>
    <w:rsid w:val="008A0D66"/>
    <w:rsid w:val="008D3C1D"/>
    <w:rsid w:val="008D51CF"/>
    <w:rsid w:val="008D57CD"/>
    <w:rsid w:val="00914E86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C78C0"/>
    <w:rsid w:val="009D2AAD"/>
    <w:rsid w:val="009D788A"/>
    <w:rsid w:val="009F09E1"/>
    <w:rsid w:val="00A373AF"/>
    <w:rsid w:val="00A70773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D143C"/>
    <w:rsid w:val="00BD4B73"/>
    <w:rsid w:val="00BD5E53"/>
    <w:rsid w:val="00C332B5"/>
    <w:rsid w:val="00C7627B"/>
    <w:rsid w:val="00C9148D"/>
    <w:rsid w:val="00C92354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83472"/>
    <w:rsid w:val="00D83E99"/>
    <w:rsid w:val="00DA32A9"/>
    <w:rsid w:val="00E01D69"/>
    <w:rsid w:val="00E23DA5"/>
    <w:rsid w:val="00E449FC"/>
    <w:rsid w:val="00E54792"/>
    <w:rsid w:val="00E77CCB"/>
    <w:rsid w:val="00EA7480"/>
    <w:rsid w:val="00EE3DAF"/>
    <w:rsid w:val="00F13569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907</Words>
  <Characters>5172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2020-09-15T05:33:00Z</cp:lastPrinted>
  <dcterms:created xsi:type="dcterms:W3CDTF">2020-09-15T13:10:00Z</dcterms:created>
  <dcterms:modified xsi:type="dcterms:W3CDTF">2020-09-15T13:10:00Z</dcterms:modified>
</cp:coreProperties>
</file>